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52" w:rsidRDefault="003D2952">
      <w:pPr>
        <w:pStyle w:val="Title"/>
      </w:pPr>
      <w:r>
        <w:t>UNIVERSITY OF SOUTH FLORIDA</w:t>
      </w:r>
    </w:p>
    <w:p w:rsidR="003D2952" w:rsidRDefault="003D2952">
      <w:pPr>
        <w:pStyle w:val="Subtitle"/>
        <w:rPr>
          <w:b/>
        </w:rPr>
      </w:pPr>
      <w:r>
        <w:t>DIVISION OF COMPARATIVE MEDICINE</w:t>
      </w:r>
    </w:p>
    <w:p w:rsidR="003D2952" w:rsidRDefault="003D2952">
      <w:pPr>
        <w:jc w:val="center"/>
        <w:rPr>
          <w:b/>
          <w:sz w:val="22"/>
        </w:rPr>
      </w:pPr>
    </w:p>
    <w:p w:rsidR="003D2952" w:rsidRDefault="005F1DBD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1A2015">
        <w:rPr>
          <w:b/>
          <w:sz w:val="22"/>
        </w:rPr>
        <w:t>-</w:t>
      </w:r>
      <w:r w:rsidR="003D2952">
        <w:rPr>
          <w:b/>
          <w:sz w:val="22"/>
        </w:rPr>
        <w:t>TRAINING ATTENDANCE</w:t>
      </w:r>
      <w:r>
        <w:rPr>
          <w:b/>
          <w:sz w:val="22"/>
        </w:rPr>
        <w:t xml:space="preserve"> LOG</w:t>
      </w:r>
      <w:r w:rsidR="00DC7E21">
        <w:rPr>
          <w:b/>
          <w:sz w:val="22"/>
        </w:rPr>
        <w:t xml:space="preserve"> - </w:t>
      </w:r>
    </w:p>
    <w:p w:rsidR="00F1748F" w:rsidRDefault="00F1748F">
      <w:pPr>
        <w:jc w:val="center"/>
        <w:rPr>
          <w:b/>
          <w:sz w:val="22"/>
        </w:rPr>
      </w:pPr>
    </w:p>
    <w:p w:rsidR="00276081" w:rsidRDefault="00F1748F" w:rsidP="00F1748F">
      <w:pPr>
        <w:rPr>
          <w:b/>
          <w:sz w:val="22"/>
        </w:rPr>
      </w:pPr>
      <w:r>
        <w:rPr>
          <w:b/>
          <w:sz w:val="22"/>
        </w:rPr>
        <w:t>Train</w:t>
      </w:r>
      <w:r w:rsidR="00276081">
        <w:rPr>
          <w:b/>
          <w:sz w:val="22"/>
        </w:rPr>
        <w:t xml:space="preserve">ing Provided </w:t>
      </w:r>
      <w:r>
        <w:rPr>
          <w:b/>
          <w:sz w:val="22"/>
        </w:rPr>
        <w:t xml:space="preserve">by: </w:t>
      </w:r>
      <w:r w:rsidR="00276081">
        <w:rPr>
          <w:b/>
          <w:sz w:val="22"/>
        </w:rPr>
        <w:t>____________________</w:t>
      </w:r>
      <w:r w:rsidR="00510104">
        <w:rPr>
          <w:b/>
          <w:sz w:val="22"/>
        </w:rPr>
        <w:t xml:space="preserve">                 </w:t>
      </w:r>
      <w:r w:rsidR="00276081">
        <w:rPr>
          <w:b/>
          <w:sz w:val="22"/>
        </w:rPr>
        <w:t xml:space="preserve"> </w:t>
      </w:r>
      <w:r w:rsidR="00510104">
        <w:rPr>
          <w:b/>
          <w:sz w:val="22"/>
        </w:rPr>
        <w:t xml:space="preserve">                   </w:t>
      </w:r>
      <w:r w:rsidR="00276081">
        <w:rPr>
          <w:b/>
          <w:sz w:val="22"/>
        </w:rPr>
        <w:t xml:space="preserve">Date of Training </w:t>
      </w:r>
      <w:r w:rsidR="00510104">
        <w:rPr>
          <w:b/>
          <w:sz w:val="22"/>
        </w:rPr>
        <w:t>_________</w:t>
      </w:r>
    </w:p>
    <w:p w:rsidR="00276081" w:rsidRDefault="00276081" w:rsidP="00F1748F">
      <w:pPr>
        <w:rPr>
          <w:b/>
          <w:sz w:val="22"/>
        </w:rPr>
      </w:pPr>
    </w:p>
    <w:p w:rsidR="00276081" w:rsidRDefault="00B1568B" w:rsidP="00F1748F">
      <w:pPr>
        <w:rPr>
          <w:b/>
          <w:sz w:val="22"/>
        </w:rPr>
      </w:pPr>
      <w:r>
        <w:rPr>
          <w:b/>
          <w:sz w:val="22"/>
        </w:rPr>
        <w:t>T</w:t>
      </w:r>
      <w:r w:rsidR="00510104">
        <w:rPr>
          <w:b/>
          <w:sz w:val="22"/>
        </w:rPr>
        <w:t xml:space="preserve">his log serves to memorialize that the attendees </w:t>
      </w:r>
      <w:r w:rsidR="006C5C86">
        <w:rPr>
          <w:b/>
          <w:sz w:val="22"/>
        </w:rPr>
        <w:t>named</w:t>
      </w:r>
      <w:r w:rsidR="00510104">
        <w:rPr>
          <w:b/>
          <w:sz w:val="22"/>
        </w:rPr>
        <w:t xml:space="preserve"> below have participated in the </w:t>
      </w:r>
      <w:r w:rsidR="006C5C86">
        <w:rPr>
          <w:b/>
          <w:sz w:val="22"/>
        </w:rPr>
        <w:t>following training</w:t>
      </w:r>
      <w:r w:rsidR="00510104">
        <w:rPr>
          <w:b/>
          <w:sz w:val="22"/>
        </w:rPr>
        <w:t xml:space="preserve">:  </w:t>
      </w:r>
    </w:p>
    <w:p w:rsidR="002C4593" w:rsidRDefault="002C4593" w:rsidP="00F1748F">
      <w:pPr>
        <w:rPr>
          <w:sz w:val="28"/>
          <w:szCs w:val="28"/>
        </w:rPr>
      </w:pPr>
    </w:p>
    <w:p w:rsidR="003D2952" w:rsidRPr="002C4593" w:rsidRDefault="00DF538A" w:rsidP="00F1748F">
      <w:pPr>
        <w:rPr>
          <w:b/>
          <w:sz w:val="22"/>
        </w:rPr>
      </w:pPr>
      <w:r w:rsidRPr="002C4593">
        <w:rPr>
          <w:b/>
          <w:sz w:val="40"/>
          <w:szCs w:val="40"/>
        </w:rPr>
        <w:t>_</w:t>
      </w:r>
      <w:r w:rsidR="00F1748F" w:rsidRPr="002C4593">
        <w:rPr>
          <w:b/>
          <w:sz w:val="40"/>
          <w:szCs w:val="40"/>
        </w:rPr>
        <w:t>____________________________________________</w:t>
      </w:r>
    </w:p>
    <w:p w:rsidR="003D2952" w:rsidRDefault="003D2952">
      <w:pPr>
        <w:rPr>
          <w:b/>
          <w:sz w:val="22"/>
        </w:rPr>
      </w:pPr>
    </w:p>
    <w:p w:rsidR="002C4593" w:rsidRDefault="002C4593" w:rsidP="002C4593">
      <w:pPr>
        <w:rPr>
          <w:b/>
          <w:sz w:val="22"/>
        </w:rPr>
      </w:pPr>
      <w:r>
        <w:rPr>
          <w:b/>
          <w:sz w:val="22"/>
        </w:rPr>
        <w:t xml:space="preserve">                   </w:t>
      </w:r>
    </w:p>
    <w:p w:rsidR="003D2952" w:rsidRDefault="002C4593" w:rsidP="002C4593">
      <w:pPr>
        <w:rPr>
          <w:b/>
          <w:sz w:val="22"/>
          <w:u w:val="single"/>
        </w:rPr>
      </w:pPr>
      <w:r>
        <w:rPr>
          <w:b/>
          <w:sz w:val="22"/>
        </w:rPr>
        <w:t xml:space="preserve">                   </w:t>
      </w:r>
      <w:bookmarkStart w:id="0" w:name="_GoBack"/>
      <w:bookmarkEnd w:id="0"/>
      <w:r w:rsidR="003D2952">
        <w:rPr>
          <w:b/>
          <w:sz w:val="22"/>
          <w:u w:val="single"/>
        </w:rPr>
        <w:t>Print Name</w:t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  <w:r>
        <w:rPr>
          <w:b/>
          <w:sz w:val="22"/>
        </w:rPr>
        <w:t xml:space="preserve">               </w:t>
      </w:r>
      <w:r w:rsidR="003D2952">
        <w:rPr>
          <w:b/>
          <w:sz w:val="22"/>
          <w:u w:val="single"/>
        </w:rPr>
        <w:t>Sign Name</w:t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  <w:r w:rsidR="003D2952">
        <w:rPr>
          <w:b/>
          <w:sz w:val="22"/>
        </w:rPr>
        <w:tab/>
      </w:r>
    </w:p>
    <w:p w:rsidR="003D2952" w:rsidRDefault="003D2952">
      <w:pPr>
        <w:rPr>
          <w:b/>
          <w:sz w:val="22"/>
        </w:rPr>
      </w:pPr>
    </w:p>
    <w:p w:rsidR="003D2952" w:rsidRDefault="003D2952">
      <w:pPr>
        <w:rPr>
          <w:sz w:val="22"/>
        </w:rPr>
      </w:pPr>
    </w:p>
    <w:p w:rsidR="001A2015" w:rsidRDefault="002C4593" w:rsidP="005211F1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</w:t>
      </w:r>
      <w:r w:rsidR="001A2015">
        <w:rPr>
          <w:sz w:val="22"/>
        </w:rPr>
        <w:t>____________________________</w:t>
      </w:r>
      <w:r w:rsidR="001A2015">
        <w:rPr>
          <w:sz w:val="22"/>
        </w:rPr>
        <w:tab/>
      </w:r>
      <w:r w:rsidR="001A2015">
        <w:rPr>
          <w:sz w:val="22"/>
        </w:rPr>
        <w:tab/>
        <w:t>_______________________________________</w:t>
      </w:r>
    </w:p>
    <w:p w:rsidR="001A2015" w:rsidRDefault="001A2015" w:rsidP="005211F1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5211F1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5211F1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 w:rsidR="00037640">
        <w:rPr>
          <w:sz w:val="22"/>
        </w:rPr>
        <w:br/>
      </w:r>
      <w:r w:rsidR="00037640">
        <w:rPr>
          <w:sz w:val="22"/>
        </w:rPr>
        <w:br/>
      </w:r>
      <w:r>
        <w:rPr>
          <w:sz w:val="22"/>
        </w:rPr>
        <w:t>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2100"/>
        </w:tabs>
        <w:ind w:left="180"/>
        <w:rPr>
          <w:sz w:val="22"/>
        </w:rPr>
      </w:pPr>
      <w:r>
        <w:rPr>
          <w:sz w:val="22"/>
        </w:rPr>
        <w:tab/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3D2952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22"/>
        </w:rPr>
        <w:br/>
      </w:r>
      <w:r w:rsidR="00037640">
        <w:rPr>
          <w:sz w:val="22"/>
        </w:rPr>
        <w:t>________________________________</w:t>
      </w:r>
      <w:r w:rsidR="00037640">
        <w:rPr>
          <w:sz w:val="22"/>
        </w:rPr>
        <w:tab/>
      </w:r>
      <w:r w:rsidR="00037640">
        <w:rPr>
          <w:sz w:val="22"/>
        </w:rPr>
        <w:tab/>
        <w:t>_______________________________________</w:t>
      </w:r>
      <w:r w:rsidR="00037640">
        <w:rPr>
          <w:sz w:val="22"/>
        </w:rPr>
        <w:br/>
      </w:r>
      <w:r w:rsidR="00037640">
        <w:rPr>
          <w:sz w:val="22"/>
        </w:rPr>
        <w:br/>
        <w:t>________________________________</w:t>
      </w:r>
      <w:r w:rsidR="00037640">
        <w:rPr>
          <w:sz w:val="22"/>
        </w:rPr>
        <w:tab/>
      </w:r>
      <w:r w:rsidR="00037640">
        <w:rPr>
          <w:sz w:val="22"/>
        </w:rPr>
        <w:tab/>
        <w:t>_______________________________________</w:t>
      </w:r>
    </w:p>
    <w:p w:rsidR="00037640" w:rsidRDefault="00037640" w:rsidP="005211F1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  <w:r>
        <w:rPr>
          <w:sz w:val="22"/>
        </w:rPr>
        <w:br/>
      </w:r>
      <w:r>
        <w:rPr>
          <w:sz w:val="22"/>
        </w:rPr>
        <w:br/>
        <w:t>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p w:rsidR="001A2015" w:rsidRDefault="001A2015" w:rsidP="001A2015">
      <w:pPr>
        <w:tabs>
          <w:tab w:val="left" w:pos="4320"/>
          <w:tab w:val="left" w:pos="5040"/>
        </w:tabs>
        <w:ind w:left="180"/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  <w:proofErr w:type="gramStart"/>
      <w:r>
        <w:rPr>
          <w:sz w:val="22"/>
        </w:rPr>
        <w:t>_</w:t>
      </w:r>
      <w:proofErr w:type="gramEnd"/>
      <w:r>
        <w:rPr>
          <w:sz w:val="22"/>
        </w:rPr>
        <w:br/>
      </w:r>
      <w:r w:rsidRPr="001A2015">
        <w:rPr>
          <w:szCs w:val="16"/>
        </w:rPr>
        <w:t>(use additional Log sheets if needed)</w:t>
      </w:r>
      <w:r>
        <w:rPr>
          <w:sz w:val="22"/>
        </w:rPr>
        <w:br/>
      </w:r>
    </w:p>
    <w:p w:rsidR="00037640" w:rsidRDefault="00037640" w:rsidP="001A2015">
      <w:pPr>
        <w:tabs>
          <w:tab w:val="left" w:pos="4320"/>
          <w:tab w:val="left" w:pos="5040"/>
        </w:tabs>
        <w:ind w:left="180"/>
        <w:rPr>
          <w:sz w:val="22"/>
        </w:rPr>
      </w:pPr>
    </w:p>
    <w:sectPr w:rsidR="00037640" w:rsidSect="00861B8A">
      <w:footerReference w:type="first" r:id="rId6"/>
      <w:pgSz w:w="12240" w:h="15840" w:code="1"/>
      <w:pgMar w:top="720" w:right="1080" w:bottom="720" w:left="1080" w:header="0" w:footer="52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E" w:rsidRDefault="001422DE">
      <w:r>
        <w:separator/>
      </w:r>
    </w:p>
  </w:endnote>
  <w:endnote w:type="continuationSeparator" w:id="0">
    <w:p w:rsidR="001422DE" w:rsidRDefault="0014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AE" w:rsidRDefault="00F44714">
    <w:pPr>
      <w:pStyle w:val="Footer"/>
    </w:pPr>
    <w:r>
      <w:t>CMDC #</w:t>
    </w:r>
    <w:r w:rsidR="001A2015">
      <w:t>243</w:t>
    </w:r>
  </w:p>
  <w:p w:rsidR="00F44714" w:rsidRDefault="00F44714">
    <w:pPr>
      <w:pStyle w:val="Footer"/>
    </w:pPr>
    <w:r>
      <w:t>Training Attendance Log</w:t>
    </w:r>
  </w:p>
  <w:p w:rsidR="00F44714" w:rsidRDefault="00F44714">
    <w:pPr>
      <w:pStyle w:val="Footer"/>
    </w:pPr>
    <w:r>
      <w:t xml:space="preserve">Effective </w:t>
    </w:r>
    <w:r w:rsidR="001A2015">
      <w:t>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E" w:rsidRDefault="001422DE">
      <w:r>
        <w:separator/>
      </w:r>
    </w:p>
  </w:footnote>
  <w:footnote w:type="continuationSeparator" w:id="0">
    <w:p w:rsidR="001422DE" w:rsidRDefault="0014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8F"/>
    <w:rsid w:val="00022C9B"/>
    <w:rsid w:val="00037640"/>
    <w:rsid w:val="000A3976"/>
    <w:rsid w:val="000E467F"/>
    <w:rsid w:val="00123358"/>
    <w:rsid w:val="00134BC1"/>
    <w:rsid w:val="001422DE"/>
    <w:rsid w:val="00143653"/>
    <w:rsid w:val="00154A71"/>
    <w:rsid w:val="001901AC"/>
    <w:rsid w:val="001A2015"/>
    <w:rsid w:val="001C4E2D"/>
    <w:rsid w:val="0026447A"/>
    <w:rsid w:val="00276081"/>
    <w:rsid w:val="002C4593"/>
    <w:rsid w:val="002D3051"/>
    <w:rsid w:val="002D47F3"/>
    <w:rsid w:val="003146A3"/>
    <w:rsid w:val="003919DB"/>
    <w:rsid w:val="003C347B"/>
    <w:rsid w:val="003D2952"/>
    <w:rsid w:val="003E481D"/>
    <w:rsid w:val="003F16C8"/>
    <w:rsid w:val="00466D94"/>
    <w:rsid w:val="00470311"/>
    <w:rsid w:val="00482708"/>
    <w:rsid w:val="004C16C6"/>
    <w:rsid w:val="004C4C22"/>
    <w:rsid w:val="00510104"/>
    <w:rsid w:val="005211F1"/>
    <w:rsid w:val="005335E0"/>
    <w:rsid w:val="005906A7"/>
    <w:rsid w:val="005F1DBD"/>
    <w:rsid w:val="0060025E"/>
    <w:rsid w:val="00612A47"/>
    <w:rsid w:val="006178A6"/>
    <w:rsid w:val="00620964"/>
    <w:rsid w:val="00633063"/>
    <w:rsid w:val="0064240E"/>
    <w:rsid w:val="006645AE"/>
    <w:rsid w:val="00697254"/>
    <w:rsid w:val="006C5C86"/>
    <w:rsid w:val="0071108B"/>
    <w:rsid w:val="00766B84"/>
    <w:rsid w:val="007F4700"/>
    <w:rsid w:val="00861B8A"/>
    <w:rsid w:val="008957D7"/>
    <w:rsid w:val="008C3F10"/>
    <w:rsid w:val="00933C9A"/>
    <w:rsid w:val="0095734E"/>
    <w:rsid w:val="009802E6"/>
    <w:rsid w:val="009C121D"/>
    <w:rsid w:val="009D61C1"/>
    <w:rsid w:val="00A23CBA"/>
    <w:rsid w:val="00A73183"/>
    <w:rsid w:val="00AC4C84"/>
    <w:rsid w:val="00AD1FD1"/>
    <w:rsid w:val="00B1568B"/>
    <w:rsid w:val="00B328FB"/>
    <w:rsid w:val="00B96745"/>
    <w:rsid w:val="00C42592"/>
    <w:rsid w:val="00CC568C"/>
    <w:rsid w:val="00DC7E21"/>
    <w:rsid w:val="00DF538A"/>
    <w:rsid w:val="00E03473"/>
    <w:rsid w:val="00EB02B3"/>
    <w:rsid w:val="00EC754A"/>
    <w:rsid w:val="00ED6E49"/>
    <w:rsid w:val="00F12283"/>
    <w:rsid w:val="00F1748F"/>
    <w:rsid w:val="00F33977"/>
    <w:rsid w:val="00F44714"/>
    <w:rsid w:val="00F84A3A"/>
    <w:rsid w:val="00FF671B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31649F6"/>
  <w15:chartTrackingRefBased/>
  <w15:docId w15:val="{79B04BA8-ADD9-4221-932A-F593813D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  <w:szCs w:val="20"/>
    </w:rPr>
  </w:style>
  <w:style w:type="paragraph" w:styleId="Subtitle">
    <w:name w:val="Subtitle"/>
    <w:basedOn w:val="Normal"/>
    <w:qFormat/>
    <w:pPr>
      <w:jc w:val="center"/>
    </w:pPr>
    <w:rPr>
      <w:sz w:val="20"/>
    </w:rPr>
  </w:style>
  <w:style w:type="table" w:styleId="TableGrid">
    <w:name w:val="Table Grid"/>
    <w:basedOn w:val="TableNormal"/>
    <w:rsid w:val="005F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47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471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LC%20Notes\Training%20Memo%20Drafts\Training%20Attendance%20Sheet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Training Attendance Sheet.doc</Template>
  <TotalTime>51</TotalTime>
  <Pages>1</Pages>
  <Words>81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USF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SCLOER</dc:creator>
  <cp:keywords/>
  <cp:lastModifiedBy>Graham, Lloyd</cp:lastModifiedBy>
  <cp:revision>5</cp:revision>
  <cp:lastPrinted>2008-09-15T18:36:00Z</cp:lastPrinted>
  <dcterms:created xsi:type="dcterms:W3CDTF">2018-04-30T19:47:00Z</dcterms:created>
  <dcterms:modified xsi:type="dcterms:W3CDTF">2018-05-01T12:26:00Z</dcterms:modified>
</cp:coreProperties>
</file>